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附件2: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周口市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扶沟县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招聘乡镇专职消防救援队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驾驶员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250"/>
        <w:gridCol w:w="144"/>
        <w:gridCol w:w="15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22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退伍时间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手机号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签字：              年   月   日</w:t>
            </w:r>
          </w:p>
        </w:tc>
      </w:tr>
    </w:tbl>
    <w:p>
      <w:pPr>
        <w:pStyle w:val="2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471C8"/>
    <w:rsid w:val="0359084C"/>
    <w:rsid w:val="061347CC"/>
    <w:rsid w:val="0BCB3F3F"/>
    <w:rsid w:val="0D5523FE"/>
    <w:rsid w:val="21D471C8"/>
    <w:rsid w:val="26FD7232"/>
    <w:rsid w:val="2A930EB0"/>
    <w:rsid w:val="305760D6"/>
    <w:rsid w:val="387A118D"/>
    <w:rsid w:val="396F3E88"/>
    <w:rsid w:val="44F22952"/>
    <w:rsid w:val="48FA3F4D"/>
    <w:rsid w:val="4D3F34EE"/>
    <w:rsid w:val="4D5F5CF1"/>
    <w:rsid w:val="5051162F"/>
    <w:rsid w:val="54C71E4F"/>
    <w:rsid w:val="55500E9C"/>
    <w:rsid w:val="559E5303"/>
    <w:rsid w:val="565416A1"/>
    <w:rsid w:val="573B62D1"/>
    <w:rsid w:val="597336AC"/>
    <w:rsid w:val="5A420B98"/>
    <w:rsid w:val="61D278BA"/>
    <w:rsid w:val="62463FFC"/>
    <w:rsid w:val="6341594E"/>
    <w:rsid w:val="648F4E93"/>
    <w:rsid w:val="64F74E7B"/>
    <w:rsid w:val="6D535020"/>
    <w:rsid w:val="6F5C74E6"/>
    <w:rsid w:val="70171404"/>
    <w:rsid w:val="7155377C"/>
    <w:rsid w:val="749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3625</Words>
  <Characters>3820</Characters>
  <Lines>0</Lines>
  <Paragraphs>0</Paragraphs>
  <TotalTime>29</TotalTime>
  <ScaleCrop>false</ScaleCrop>
  <LinksUpToDate>false</LinksUpToDate>
  <CharactersWithSpaces>3965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2022-03-18T04:39:00Z</dcterms:created>
  <dc:creator>Administrator</dc:creator>
  <cp:lastModifiedBy>遨游大海</cp:lastModifiedBy>
  <cp:lastPrinted>2022-03-29T00:10:00Z</cp:lastPrinted>
  <dcterms:modified xsi:type="dcterms:W3CDTF">2022-04-02T01:15:40Z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3605113B308A4A4DAD94CB39AA0F6D6C</vt:lpwstr>
  </property>
</Properties>
</file>